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AD" w:rsidRPr="00BC63AD" w:rsidRDefault="00BC63AD" w:rsidP="00BC63AD">
      <w:pPr>
        <w:pStyle w:val="Title"/>
        <w:jc w:val="center"/>
        <w:rPr>
          <w:color w:val="0070C0"/>
          <w:sz w:val="72"/>
          <w:szCs w:val="72"/>
        </w:rPr>
      </w:pPr>
      <w:r w:rsidRPr="00BC63AD">
        <w:rPr>
          <w:color w:val="0070C0"/>
          <w:sz w:val="72"/>
          <w:szCs w:val="72"/>
        </w:rPr>
        <w:t>Would you like to have a job with summers off?</w:t>
      </w:r>
    </w:p>
    <w:p w:rsidR="00BC63AD" w:rsidRDefault="00BC63AD" w:rsidP="00BC63AD">
      <w:pPr>
        <w:pStyle w:val="Title"/>
        <w:jc w:val="center"/>
        <w:rPr>
          <w:sz w:val="72"/>
          <w:szCs w:val="72"/>
        </w:rPr>
      </w:pPr>
      <w:r>
        <w:rPr>
          <w:noProof/>
          <w:lang w:eastAsia="en-US"/>
        </w:rPr>
        <w:drawing>
          <wp:inline distT="0" distB="0" distL="0" distR="0">
            <wp:extent cx="2596439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846" cy="179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E1" w:rsidRPr="00BC63AD" w:rsidRDefault="00BC63AD" w:rsidP="00BC63AD">
      <w:pPr>
        <w:pStyle w:val="Subtitle"/>
        <w:jc w:val="center"/>
        <w:rPr>
          <w:color w:val="auto"/>
        </w:rPr>
      </w:pPr>
      <w:r w:rsidRPr="00BC63AD">
        <w:rPr>
          <w:color w:val="auto"/>
        </w:rPr>
        <w:t>Come Join our Fleet!</w:t>
      </w:r>
    </w:p>
    <w:p w:rsidR="00BC63AD" w:rsidRDefault="00BC63AD" w:rsidP="00BC63AD">
      <w:pPr>
        <w:pStyle w:val="Subtitle"/>
        <w:rPr>
          <w:color w:val="0070C0"/>
          <w:sz w:val="24"/>
          <w:szCs w:val="24"/>
        </w:rPr>
      </w:pPr>
    </w:p>
    <w:p w:rsidR="00BC63AD" w:rsidRPr="00BB75E1" w:rsidRDefault="00BC63AD" w:rsidP="00BC63AD">
      <w:pPr>
        <w:pStyle w:val="Subtitle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Requirements:</w:t>
      </w:r>
      <w:r w:rsidRPr="00BB75E1">
        <w:rPr>
          <w:color w:val="0070C0"/>
          <w:sz w:val="28"/>
          <w:szCs w:val="28"/>
        </w:rPr>
        <w:tab/>
        <w:t xml:space="preserve">48 hours </w:t>
      </w:r>
      <w:r w:rsidR="003A467F" w:rsidRPr="00BB75E1">
        <w:rPr>
          <w:color w:val="0070C0"/>
          <w:sz w:val="28"/>
          <w:szCs w:val="28"/>
        </w:rPr>
        <w:t xml:space="preserve">paid </w:t>
      </w:r>
      <w:r w:rsidRPr="00BB75E1">
        <w:rPr>
          <w:color w:val="0070C0"/>
          <w:sz w:val="28"/>
          <w:szCs w:val="28"/>
        </w:rPr>
        <w:t>training (Conducted by RCPS)</w:t>
      </w:r>
    </w:p>
    <w:p w:rsidR="00BC63AD" w:rsidRPr="00BB75E1" w:rsidRDefault="00BC63AD" w:rsidP="00BC63AD">
      <w:pPr>
        <w:pStyle w:val="Subtitle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ab/>
      </w:r>
      <w:r w:rsidRPr="00BB75E1">
        <w:rPr>
          <w:color w:val="0070C0"/>
          <w:sz w:val="28"/>
          <w:szCs w:val="28"/>
        </w:rPr>
        <w:tab/>
      </w:r>
      <w:r w:rsidRPr="00BB75E1">
        <w:rPr>
          <w:color w:val="0070C0"/>
          <w:sz w:val="28"/>
          <w:szCs w:val="28"/>
        </w:rPr>
        <w:tab/>
      </w:r>
      <w:r w:rsidRPr="00BB75E1">
        <w:rPr>
          <w:color w:val="0070C0"/>
          <w:sz w:val="28"/>
          <w:szCs w:val="28"/>
        </w:rPr>
        <w:tab/>
        <w:t xml:space="preserve">24 </w:t>
      </w:r>
      <w:r w:rsidR="003A467F" w:rsidRPr="00BB75E1">
        <w:rPr>
          <w:color w:val="0070C0"/>
          <w:sz w:val="28"/>
          <w:szCs w:val="28"/>
        </w:rPr>
        <w:t>hours’</w:t>
      </w:r>
      <w:r w:rsidRPr="00BB75E1">
        <w:rPr>
          <w:color w:val="0070C0"/>
          <w:sz w:val="28"/>
          <w:szCs w:val="28"/>
        </w:rPr>
        <w:t xml:space="preserve"> classroom training</w:t>
      </w:r>
    </w:p>
    <w:p w:rsidR="00BC63AD" w:rsidRPr="00BB75E1" w:rsidRDefault="00BC63AD" w:rsidP="00BC63AD">
      <w:pPr>
        <w:pStyle w:val="Subtitle"/>
        <w:ind w:left="288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 xml:space="preserve">24 </w:t>
      </w:r>
      <w:r w:rsidR="003A467F" w:rsidRPr="00BB75E1">
        <w:rPr>
          <w:color w:val="0070C0"/>
          <w:sz w:val="28"/>
          <w:szCs w:val="28"/>
        </w:rPr>
        <w:t>hours’</w:t>
      </w:r>
      <w:r w:rsidRPr="00BB75E1">
        <w:rPr>
          <w:color w:val="0070C0"/>
          <w:sz w:val="28"/>
          <w:szCs w:val="28"/>
        </w:rPr>
        <w:t xml:space="preserve"> road training (12 w/out students, 12 w/students)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Obtain Commercial Driver’s License w/ School Bus &amp; Air Brake endorsement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Yearly Physical (paid by RCPS)</w:t>
      </w:r>
      <w:bookmarkStart w:id="0" w:name="_GoBack"/>
      <w:bookmarkEnd w:id="0"/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Criminal Record Check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Random Drug/Alcohol Testing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12 hours annual In-Service Training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Annual Evaluations</w:t>
      </w:r>
    </w:p>
    <w:p w:rsidR="00BC63AD" w:rsidRPr="00BB75E1" w:rsidRDefault="00BC63AD" w:rsidP="00BC63AD">
      <w:pPr>
        <w:pStyle w:val="Subtitle"/>
        <w:ind w:left="2160"/>
        <w:rPr>
          <w:color w:val="0070C0"/>
          <w:sz w:val="28"/>
          <w:szCs w:val="28"/>
        </w:rPr>
      </w:pPr>
      <w:r w:rsidRPr="00BB75E1">
        <w:rPr>
          <w:color w:val="0070C0"/>
          <w:sz w:val="28"/>
          <w:szCs w:val="28"/>
        </w:rPr>
        <w:t>Like working closely with children</w:t>
      </w:r>
    </w:p>
    <w:p w:rsidR="00BC63AD" w:rsidRPr="00BB75E1" w:rsidRDefault="00BC63AD" w:rsidP="00BC63AD">
      <w:pPr>
        <w:pStyle w:val="Subtitle"/>
        <w:rPr>
          <w:color w:val="0070C0"/>
          <w:sz w:val="28"/>
          <w:szCs w:val="28"/>
        </w:rPr>
      </w:pPr>
    </w:p>
    <w:p w:rsidR="00A86AE1" w:rsidRPr="00BB75E1" w:rsidRDefault="00BC63AD" w:rsidP="003A467F">
      <w:pPr>
        <w:ind w:left="2160" w:hanging="2160"/>
        <w:rPr>
          <w:b/>
          <w:color w:val="0070C0"/>
          <w:sz w:val="28"/>
          <w:szCs w:val="28"/>
        </w:rPr>
      </w:pPr>
      <w:r w:rsidRPr="00BB75E1">
        <w:rPr>
          <w:b/>
          <w:color w:val="0070C0"/>
          <w:sz w:val="28"/>
          <w:szCs w:val="28"/>
        </w:rPr>
        <w:t>Pay:</w:t>
      </w:r>
      <w:r w:rsidRPr="00BB75E1">
        <w:rPr>
          <w:b/>
          <w:color w:val="0070C0"/>
          <w:sz w:val="28"/>
          <w:szCs w:val="28"/>
        </w:rPr>
        <w:tab/>
        <w:t xml:space="preserve">Based on length of route for 180 school days &amp; 2 </w:t>
      </w:r>
      <w:r w:rsidR="003A467F" w:rsidRPr="00BB75E1">
        <w:rPr>
          <w:b/>
          <w:color w:val="0070C0"/>
          <w:sz w:val="28"/>
          <w:szCs w:val="28"/>
        </w:rPr>
        <w:t>days’</w:t>
      </w:r>
      <w:r w:rsidRPr="00BB75E1">
        <w:rPr>
          <w:b/>
          <w:color w:val="0070C0"/>
          <w:sz w:val="28"/>
          <w:szCs w:val="28"/>
        </w:rPr>
        <w:t xml:space="preserve"> in-service</w:t>
      </w:r>
    </w:p>
    <w:p w:rsidR="003A467F" w:rsidRPr="00BB75E1" w:rsidRDefault="00BC63AD" w:rsidP="00BC63AD">
      <w:pPr>
        <w:rPr>
          <w:b/>
          <w:color w:val="0070C0"/>
          <w:sz w:val="28"/>
          <w:szCs w:val="28"/>
        </w:rPr>
      </w:pP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  <w:t>(avg</w:t>
      </w:r>
      <w:r w:rsidR="003A467F" w:rsidRPr="00BB75E1">
        <w:rPr>
          <w:b/>
          <w:color w:val="0070C0"/>
          <w:sz w:val="28"/>
          <w:szCs w:val="28"/>
        </w:rPr>
        <w:t>.</w:t>
      </w:r>
      <w:r w:rsidRPr="00BB75E1">
        <w:rPr>
          <w:b/>
          <w:color w:val="0070C0"/>
          <w:sz w:val="28"/>
          <w:szCs w:val="28"/>
        </w:rPr>
        <w:t xml:space="preserve"> route is 3 hours per day</w:t>
      </w:r>
      <w:r w:rsidR="003A467F" w:rsidRPr="00BB75E1">
        <w:rPr>
          <w:b/>
          <w:color w:val="0070C0"/>
          <w:sz w:val="28"/>
          <w:szCs w:val="28"/>
        </w:rPr>
        <w:t xml:space="preserve"> at $29.16/hour)</w:t>
      </w:r>
    </w:p>
    <w:p w:rsidR="003A467F" w:rsidRPr="00BB75E1" w:rsidRDefault="003A467F" w:rsidP="00BC63AD">
      <w:pPr>
        <w:rPr>
          <w:b/>
          <w:color w:val="0070C0"/>
          <w:sz w:val="28"/>
          <w:szCs w:val="28"/>
        </w:rPr>
      </w:pP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  <w:t xml:space="preserve">Substituting- $60.00/day or $30.00/half day </w:t>
      </w:r>
    </w:p>
    <w:p w:rsidR="003A467F" w:rsidRPr="00BC63AD" w:rsidRDefault="003A467F" w:rsidP="00BC63AD">
      <w:pPr>
        <w:rPr>
          <w:color w:val="0070C0"/>
        </w:rPr>
      </w:pPr>
      <w:r w:rsidRPr="00BB75E1">
        <w:rPr>
          <w:b/>
          <w:color w:val="0070C0"/>
          <w:sz w:val="28"/>
          <w:szCs w:val="28"/>
        </w:rPr>
        <w:t xml:space="preserve"> </w:t>
      </w: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</w:r>
      <w:r w:rsidRPr="00BB75E1">
        <w:rPr>
          <w:b/>
          <w:color w:val="0070C0"/>
          <w:sz w:val="28"/>
          <w:szCs w:val="28"/>
        </w:rPr>
        <w:tab/>
        <w:t>Eligible for Field Trips, Athletic Trips, Activity Runs @ $13.39/hour</w:t>
      </w:r>
      <w:r w:rsidRPr="00BB75E1">
        <w:rPr>
          <w:color w:val="0070C0"/>
          <w:sz w:val="28"/>
          <w:szCs w:val="28"/>
        </w:rPr>
        <w:tab/>
      </w:r>
      <w:r>
        <w:rPr>
          <w:color w:val="0070C0"/>
        </w:rPr>
        <w:tab/>
      </w:r>
    </w:p>
    <w:sectPr w:rsidR="003A467F" w:rsidRPr="00BC63AD" w:rsidSect="003A4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AD" w:rsidRDefault="00BC63AD">
      <w:pPr>
        <w:spacing w:line="240" w:lineRule="auto"/>
      </w:pPr>
      <w:r>
        <w:separator/>
      </w:r>
    </w:p>
  </w:endnote>
  <w:endnote w:type="continuationSeparator" w:id="0">
    <w:p w:rsidR="00BC63AD" w:rsidRDefault="00BC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AD" w:rsidRDefault="00BC63AD">
      <w:pPr>
        <w:spacing w:line="240" w:lineRule="auto"/>
      </w:pPr>
      <w:r>
        <w:separator/>
      </w:r>
    </w:p>
  </w:footnote>
  <w:footnote w:type="continuationSeparator" w:id="0">
    <w:p w:rsidR="00BC63AD" w:rsidRDefault="00BC6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AD"/>
    <w:rsid w:val="000F0739"/>
    <w:rsid w:val="001106AE"/>
    <w:rsid w:val="002E5AC7"/>
    <w:rsid w:val="00356B3D"/>
    <w:rsid w:val="00371B40"/>
    <w:rsid w:val="00391C6E"/>
    <w:rsid w:val="003A467F"/>
    <w:rsid w:val="004063FD"/>
    <w:rsid w:val="005C52FF"/>
    <w:rsid w:val="00662F1A"/>
    <w:rsid w:val="00733181"/>
    <w:rsid w:val="007C2A2B"/>
    <w:rsid w:val="00850972"/>
    <w:rsid w:val="008B25AF"/>
    <w:rsid w:val="009425F9"/>
    <w:rsid w:val="00A86AE1"/>
    <w:rsid w:val="00B032BD"/>
    <w:rsid w:val="00B85C77"/>
    <w:rsid w:val="00BB75E1"/>
    <w:rsid w:val="00BC63AD"/>
    <w:rsid w:val="00D714D9"/>
    <w:rsid w:val="00D843EA"/>
    <w:rsid w:val="00DB348E"/>
    <w:rsid w:val="00DB5ECC"/>
    <w:rsid w:val="00DE45F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B99720"/>
  <w15:chartTrackingRefBased/>
  <w15:docId w15:val="{58B12E4F-DB0F-4B43-AC1D-44DCE18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ie_campbell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Campbell</dc:creator>
  <cp:keywords/>
  <dc:description/>
  <cp:lastModifiedBy>Kirstie Campbell</cp:lastModifiedBy>
  <cp:revision>1</cp:revision>
  <dcterms:created xsi:type="dcterms:W3CDTF">2022-08-24T13:13:00Z</dcterms:created>
  <dcterms:modified xsi:type="dcterms:W3CDTF">2022-08-24T13:51:00Z</dcterms:modified>
</cp:coreProperties>
</file>